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F7" w:rsidRDefault="009220F7" w:rsidP="000045D9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9220F7" w:rsidRDefault="009220F7" w:rsidP="000045D9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721E60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9220F7" w:rsidRDefault="009220F7" w:rsidP="000045D9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9220F7" w:rsidRDefault="009220F7" w:rsidP="000045D9">
      <w:pPr>
        <w:ind w:firstLine="14"/>
        <w:jc w:val="center"/>
        <w:rPr>
          <w:b/>
          <w:color w:val="000000"/>
          <w:szCs w:val="28"/>
        </w:rPr>
      </w:pPr>
    </w:p>
    <w:p w:rsidR="009220F7" w:rsidRDefault="009220F7" w:rsidP="000045D9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9220F7" w:rsidRDefault="009220F7" w:rsidP="000045D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9220F7" w:rsidRDefault="009220F7" w:rsidP="000045D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9220F7" w:rsidRDefault="009220F7" w:rsidP="000045D9">
      <w:pPr>
        <w:ind w:firstLine="14"/>
        <w:rPr>
          <w:color w:val="000000"/>
          <w:szCs w:val="28"/>
        </w:rPr>
      </w:pPr>
    </w:p>
    <w:p w:rsidR="009220F7" w:rsidRDefault="009220F7" w:rsidP="000045D9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9220F7" w:rsidRDefault="009220F7" w:rsidP="000045D9">
      <w:pPr>
        <w:pStyle w:val="Caption"/>
        <w:jc w:val="left"/>
        <w:rPr>
          <w:color w:val="000000"/>
          <w:sz w:val="28"/>
          <w:szCs w:val="28"/>
        </w:rPr>
      </w:pPr>
    </w:p>
    <w:p w:rsidR="009220F7" w:rsidRDefault="009220F7" w:rsidP="000045D9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А1008</w:t>
      </w:r>
    </w:p>
    <w:p w:rsidR="009220F7" w:rsidRDefault="009220F7" w:rsidP="000045D9">
      <w:pPr>
        <w:ind w:right="1178"/>
        <w:jc w:val="both"/>
        <w:rPr>
          <w:color w:val="000000"/>
          <w:szCs w:val="28"/>
        </w:rPr>
      </w:pPr>
    </w:p>
    <w:p w:rsidR="009220F7" w:rsidRDefault="009220F7" w:rsidP="000045D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А1008 Міністерства оборони України, зареєстрованого у виконавчому комітеті Нетішинської міської ради 08 грудня 2025 року за </w:t>
      </w:r>
      <w:r>
        <w:rPr>
          <w:color w:val="000000"/>
          <w:szCs w:val="28"/>
        </w:rPr>
        <w:br/>
        <w:t xml:space="preserve">№ 21/6241-01-09/2025, Нетішинська міська рада </w:t>
      </w:r>
    </w:p>
    <w:p w:rsidR="009220F7" w:rsidRDefault="009220F7" w:rsidP="000045D9">
      <w:pPr>
        <w:jc w:val="both"/>
        <w:rPr>
          <w:color w:val="000000"/>
          <w:szCs w:val="28"/>
        </w:rPr>
      </w:pPr>
    </w:p>
    <w:p w:rsidR="009220F7" w:rsidRDefault="009220F7" w:rsidP="000045D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9220F7" w:rsidRDefault="009220F7" w:rsidP="000045D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9220F7" w:rsidRDefault="009220F7" w:rsidP="000045D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А1008 Міністерства оборони України (код ЄДРПОУ 26614751), згідно з додатком 1.</w:t>
      </w:r>
    </w:p>
    <w:p w:rsidR="009220F7" w:rsidRDefault="009220F7" w:rsidP="000045D9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А1008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9220F7" w:rsidRDefault="009220F7" w:rsidP="000045D9">
      <w:pPr>
        <w:jc w:val="center"/>
        <w:rPr>
          <w:color w:val="000000"/>
          <w:szCs w:val="28"/>
        </w:rPr>
      </w:pPr>
    </w:p>
    <w:p w:rsidR="009220F7" w:rsidRDefault="009220F7" w:rsidP="000045D9">
      <w:pPr>
        <w:jc w:val="center"/>
        <w:rPr>
          <w:color w:val="000000"/>
          <w:szCs w:val="28"/>
        </w:rPr>
      </w:pPr>
    </w:p>
    <w:p w:rsidR="009220F7" w:rsidRDefault="009220F7" w:rsidP="000045D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9220F7" w:rsidRDefault="009220F7" w:rsidP="000045D9">
      <w:pPr>
        <w:jc w:val="center"/>
        <w:rPr>
          <w:color w:val="000000"/>
          <w:szCs w:val="28"/>
        </w:rPr>
      </w:pPr>
    </w:p>
    <w:p w:rsidR="009220F7" w:rsidRDefault="009220F7" w:rsidP="000045D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А1008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9220F7" w:rsidRDefault="009220F7" w:rsidP="000045D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9220F7" w:rsidRDefault="009220F7" w:rsidP="000045D9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9220F7" w:rsidRDefault="009220F7" w:rsidP="000045D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9220F7" w:rsidRDefault="009220F7" w:rsidP="000045D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9220F7" w:rsidRDefault="009220F7" w:rsidP="000045D9">
      <w:pPr>
        <w:jc w:val="both"/>
        <w:rPr>
          <w:color w:val="000000"/>
          <w:szCs w:val="28"/>
        </w:rPr>
      </w:pPr>
    </w:p>
    <w:p w:rsidR="009220F7" w:rsidRDefault="009220F7" w:rsidP="000045D9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ind w:left="5664"/>
        <w:jc w:val="both"/>
        <w:rPr>
          <w:color w:val="000000"/>
          <w:szCs w:val="28"/>
        </w:rPr>
      </w:pPr>
    </w:p>
    <w:p w:rsidR="009220F7" w:rsidRDefault="009220F7" w:rsidP="000045D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9220F7" w:rsidRDefault="009220F7" w:rsidP="000045D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9220F7" w:rsidRDefault="009220F7" w:rsidP="000045D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9220F7" w:rsidRDefault="009220F7" w:rsidP="000045D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9220F7" w:rsidRDefault="009220F7" w:rsidP="000045D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9220F7" w:rsidRDefault="009220F7" w:rsidP="000045D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9220F7" w:rsidRDefault="009220F7" w:rsidP="000045D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9220F7" w:rsidRDefault="009220F7" w:rsidP="000045D9">
      <w:pPr>
        <w:ind w:left="5664" w:firstLine="5580"/>
        <w:jc w:val="both"/>
        <w:rPr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0045D9">
        <w:rPr>
          <w:b/>
          <w:color w:val="000000"/>
          <w:szCs w:val="28"/>
        </w:rPr>
        <w:t>А1008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9220F7" w:rsidRDefault="009220F7" w:rsidP="000045D9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9220F7" w:rsidTr="000045D9">
        <w:tc>
          <w:tcPr>
            <w:tcW w:w="555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9220F7" w:rsidTr="000045D9">
        <w:tc>
          <w:tcPr>
            <w:tcW w:w="555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06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9220F7" w:rsidRDefault="009220F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760000,00</w:t>
            </w:r>
          </w:p>
        </w:tc>
      </w:tr>
    </w:tbl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rPr>
          <w:b/>
          <w:color w:val="000000"/>
          <w:szCs w:val="28"/>
        </w:rPr>
      </w:pPr>
    </w:p>
    <w:p w:rsidR="009220F7" w:rsidRDefault="009220F7" w:rsidP="000045D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9220F7" w:rsidRDefault="009220F7" w:rsidP="000045D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9220F7" w:rsidRDefault="009220F7" w:rsidP="000045D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9220F7" w:rsidRDefault="009220F7" w:rsidP="000045D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9220F7" w:rsidRDefault="009220F7" w:rsidP="000045D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9220F7" w:rsidRDefault="009220F7" w:rsidP="000045D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0045D9">
        <w:rPr>
          <w:b/>
          <w:color w:val="000000"/>
          <w:szCs w:val="28"/>
        </w:rPr>
        <w:t>А1008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9220F7" w:rsidRDefault="009220F7" w:rsidP="000045D9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9220F7" w:rsidTr="000045D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220F7" w:rsidRDefault="009220F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220F7" w:rsidRDefault="009220F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9220F7" w:rsidRDefault="009220F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9220F7" w:rsidTr="000045D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220F7" w:rsidRDefault="009220F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220F7" w:rsidRDefault="009220F7" w:rsidP="00056B80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9220F7" w:rsidRDefault="009220F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9220F7" w:rsidTr="000045D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220F7" w:rsidRDefault="009220F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9220F7" w:rsidRDefault="009220F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220F7" w:rsidRDefault="009220F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9220F7" w:rsidRDefault="009220F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9220F7" w:rsidRDefault="009220F7" w:rsidP="000045D9">
      <w:pPr>
        <w:tabs>
          <w:tab w:val="left" w:pos="3735"/>
        </w:tabs>
        <w:rPr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rPr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9220F7" w:rsidRDefault="009220F7" w:rsidP="000045D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0045D9">
        <w:rPr>
          <w:b/>
          <w:color w:val="000000"/>
          <w:szCs w:val="28"/>
        </w:rPr>
        <w:t>А1008»</w:t>
      </w:r>
    </w:p>
    <w:p w:rsidR="009220F7" w:rsidRDefault="009220F7" w:rsidP="000045D9">
      <w:pPr>
        <w:tabs>
          <w:tab w:val="left" w:pos="3735"/>
        </w:tabs>
        <w:rPr>
          <w:color w:val="000000"/>
          <w:szCs w:val="28"/>
        </w:rPr>
      </w:pPr>
    </w:p>
    <w:p w:rsidR="009220F7" w:rsidRDefault="009220F7" w:rsidP="000045D9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А1008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9220F7" w:rsidRDefault="009220F7" w:rsidP="000045D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0045D9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4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А1008 Міністерства оборони України.</w:t>
      </w: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</w:p>
    <w:p w:rsidR="009220F7" w:rsidRDefault="009220F7" w:rsidP="000045D9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9220F7" w:rsidRDefault="009220F7" w:rsidP="000045D9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9220F7" w:rsidRDefault="009220F7" w:rsidP="000045D9">
      <w:pPr>
        <w:ind w:firstLine="540"/>
        <w:jc w:val="both"/>
        <w:rPr>
          <w:color w:val="000000"/>
          <w:szCs w:val="28"/>
        </w:rPr>
      </w:pPr>
    </w:p>
    <w:p w:rsidR="009220F7" w:rsidRDefault="009220F7" w:rsidP="000045D9">
      <w:pPr>
        <w:rPr>
          <w:b/>
          <w:color w:val="000000"/>
          <w:szCs w:val="28"/>
        </w:rPr>
      </w:pPr>
    </w:p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 w:rsidP="000045D9"/>
    <w:p w:rsidR="009220F7" w:rsidRDefault="009220F7">
      <w:bookmarkStart w:id="0" w:name="_GoBack"/>
      <w:bookmarkEnd w:id="0"/>
    </w:p>
    <w:sectPr w:rsidR="009220F7" w:rsidSect="004D42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164"/>
    <w:rsid w:val="000045D9"/>
    <w:rsid w:val="00056B80"/>
    <w:rsid w:val="000837CE"/>
    <w:rsid w:val="00306693"/>
    <w:rsid w:val="004A64E7"/>
    <w:rsid w:val="004D42D2"/>
    <w:rsid w:val="00721E60"/>
    <w:rsid w:val="009220F7"/>
    <w:rsid w:val="00930D69"/>
    <w:rsid w:val="00B90431"/>
    <w:rsid w:val="00C55879"/>
    <w:rsid w:val="00C676F8"/>
    <w:rsid w:val="00DD61B9"/>
    <w:rsid w:val="00F313B6"/>
    <w:rsid w:val="00F8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5D9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045D9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0045D9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852</Words>
  <Characters>4863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2026-02-11T13:40:00Z</cp:lastPrinted>
  <dcterms:created xsi:type="dcterms:W3CDTF">2026-02-11T08:47:00Z</dcterms:created>
  <dcterms:modified xsi:type="dcterms:W3CDTF">2026-02-12T11:54:00Z</dcterms:modified>
</cp:coreProperties>
</file>